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E9" w:rsidRDefault="0035276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0F2CA" wp14:editId="58DEEF5F">
                <wp:simplePos x="0" y="0"/>
                <wp:positionH relativeFrom="column">
                  <wp:posOffset>-647700</wp:posOffset>
                </wp:positionH>
                <wp:positionV relativeFrom="paragraph">
                  <wp:posOffset>-594360</wp:posOffset>
                </wp:positionV>
                <wp:extent cx="7705725" cy="11811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6B" w:rsidRDefault="0035276B">
                            <w:r>
                              <w:rPr>
                                <w:noProof/>
                                <w:color w:val="365F91"/>
                                <w:sz w:val="48"/>
                              </w:rPr>
                              <w:drawing>
                                <wp:inline distT="0" distB="0" distL="0" distR="0" wp14:anchorId="70DB4469" wp14:editId="26DC5DEB">
                                  <wp:extent cx="7086600" cy="1066800"/>
                                  <wp:effectExtent l="0" t="0" r="0" b="0"/>
                                  <wp:docPr id="7" name="Picture 7" descr="C:\Users\Superintendent\Pictures\LOGO (2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perintendent\Pictures\LOGO (2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0F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-46.8pt;width:606.7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" stroked="f">
                <v:textbox>
                  <w:txbxContent>
                    <w:p w:rsidR="0035276B" w:rsidRDefault="0035276B">
                      <w:r>
                        <w:rPr>
                          <w:noProof/>
                          <w:color w:val="365F91"/>
                          <w:sz w:val="48"/>
                        </w:rPr>
                        <w:drawing>
                          <wp:inline distT="0" distB="0" distL="0" distR="0" wp14:anchorId="70DB4469" wp14:editId="26DC5DEB">
                            <wp:extent cx="7086600" cy="1066800"/>
                            <wp:effectExtent l="0" t="0" r="0" b="0"/>
                            <wp:docPr id="7" name="Picture 7" descr="C:\Users\Superintendent\Pictures\LOGO (2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perintendent\Pictures\LOGO (2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38CA" w:rsidRDefault="00D038CA"/>
    <w:p w:rsidR="00FB5E29" w:rsidRDefault="00A91A24" w:rsidP="003E20F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9B57F" wp14:editId="1B94BFD3">
                <wp:simplePos x="0" y="0"/>
                <wp:positionH relativeFrom="column">
                  <wp:posOffset>-561975</wp:posOffset>
                </wp:positionH>
                <wp:positionV relativeFrom="paragraph">
                  <wp:posOffset>83820</wp:posOffset>
                </wp:positionV>
                <wp:extent cx="1571625" cy="4857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E29" w:rsidRPr="00311F1E" w:rsidRDefault="0019588C" w:rsidP="00311F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58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80000"/>
                                <w:szCs w:val="24"/>
                              </w:rPr>
                              <w:t xml:space="preserve">Dr. </w:t>
                            </w:r>
                            <w:r w:rsidR="00B34D81">
                              <w:rPr>
                                <w:rFonts w:ascii="Times New Roman" w:hAnsi="Times New Roman"/>
                                <w:b/>
                                <w:i/>
                                <w:color w:val="580000"/>
                                <w:szCs w:val="24"/>
                              </w:rPr>
                              <w:t>Shun Williams</w:t>
                            </w:r>
                          </w:p>
                          <w:p w:rsidR="00FB5E29" w:rsidRPr="00B34D81" w:rsidRDefault="00B34D81" w:rsidP="00311F1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80000"/>
                                <w:sz w:val="20"/>
                              </w:rPr>
                              <w:t xml:space="preserve"> </w:t>
                            </w:r>
                            <w:r w:rsidR="00867B4B">
                              <w:rPr>
                                <w:rFonts w:ascii="Times New Roman" w:hAnsi="Times New Roman"/>
                                <w:b/>
                                <w:i/>
                                <w:color w:val="580000"/>
                                <w:sz w:val="20"/>
                              </w:rPr>
                              <w:t>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B5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4.25pt;margin-top:6.6pt;width:123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" stroked="f" strokeweight="2.75pt">
                <v:textbox>
                  <w:txbxContent>
                    <w:p w:rsidR="00FB5E29" w:rsidRPr="00311F1E" w:rsidRDefault="0019588C" w:rsidP="00311F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58000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580000"/>
                          <w:szCs w:val="24"/>
                        </w:rPr>
                        <w:t xml:space="preserve">Dr. </w:t>
                      </w:r>
                      <w:r w:rsidR="00B34D81">
                        <w:rPr>
                          <w:rFonts w:ascii="Times New Roman" w:hAnsi="Times New Roman"/>
                          <w:b/>
                          <w:i/>
                          <w:color w:val="580000"/>
                          <w:szCs w:val="24"/>
                        </w:rPr>
                        <w:t>Shun Williams</w:t>
                      </w:r>
                    </w:p>
                    <w:p w:rsidR="00FB5E29" w:rsidRPr="00B34D81" w:rsidRDefault="00B34D81" w:rsidP="00311F1E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580000"/>
                          <w:sz w:val="20"/>
                        </w:rPr>
                        <w:t xml:space="preserve"> </w:t>
                      </w:r>
                      <w:r w:rsidR="00867B4B">
                        <w:rPr>
                          <w:rFonts w:ascii="Times New Roman" w:hAnsi="Times New Roman"/>
                          <w:b/>
                          <w:i/>
                          <w:color w:val="580000"/>
                          <w:sz w:val="20"/>
                        </w:rPr>
                        <w:t>Superintendent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72C8F" wp14:editId="44C52CEF">
                <wp:simplePos x="0" y="0"/>
                <wp:positionH relativeFrom="column">
                  <wp:posOffset>885825</wp:posOffset>
                </wp:positionH>
                <wp:positionV relativeFrom="paragraph">
                  <wp:posOffset>88265</wp:posOffset>
                </wp:positionV>
                <wp:extent cx="6600825" cy="7524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24" w:rsidRDefault="00A91A24">
                            <w:r>
                              <w:rPr>
                                <w:noProof/>
                                <w:color w:val="365F91"/>
                                <w:sz w:val="48"/>
                              </w:rPr>
                              <w:drawing>
                                <wp:inline distT="0" distB="0" distL="0" distR="0" wp14:anchorId="56DC9CC1" wp14:editId="687673D3">
                                  <wp:extent cx="5524500" cy="295275"/>
                                  <wp:effectExtent l="0" t="0" r="0" b="9525"/>
                                  <wp:docPr id="16" name="Picture 16" descr="C:\Users\Superintendent\Pictures\LOGO (2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perintendent\Pictures\LOGO (2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955" t="42583" b="286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2313" cy="298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2C8F" id="_x0000_s1028" type="#_x0000_t202" style="position:absolute;margin-left:69.75pt;margin-top:6.95pt;width:519.7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xnIwIAACQEAAAOAAAAZHJzL2Uyb0RvYy54bWysU9uO2yAQfa/Uf0C8N3bc3NaKs9pmm6rS&#10;9iLt9gMwxjEqMBRI7PTrd8DZNG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" stroked="f">
                <v:textbox>
                  <w:txbxContent>
                    <w:p w:rsidR="00A91A24" w:rsidRDefault="00A91A24">
                      <w:r>
                        <w:rPr>
                          <w:noProof/>
                          <w:color w:val="365F91"/>
                          <w:sz w:val="48"/>
                        </w:rPr>
                        <w:drawing>
                          <wp:inline distT="0" distB="0" distL="0" distR="0" wp14:anchorId="56DC9CC1" wp14:editId="687673D3">
                            <wp:extent cx="5524500" cy="295275"/>
                            <wp:effectExtent l="0" t="0" r="0" b="9525"/>
                            <wp:docPr id="16" name="Picture 16" descr="C:\Users\Superintendent\Pictures\LOGO (2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perintendent\Pictures\LOGO (2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955" t="42583" b="286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82313" cy="298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20FC" w:rsidRPr="00FB5E29" w:rsidRDefault="00FB5E29" w:rsidP="003E20FC">
      <w:pPr>
        <w:rPr>
          <w:rFonts w:ascii="Castellar" w:hAnsi="Castellar"/>
          <w:color w:val="580000"/>
        </w:rPr>
      </w:pPr>
      <w:r w:rsidRPr="00FB5E29">
        <w:rPr>
          <w:rFonts w:ascii="Castellar" w:hAnsi="Castellar"/>
          <w:b/>
          <w:color w:val="580000"/>
        </w:rPr>
        <w:t xml:space="preserve"> </w:t>
      </w:r>
    </w:p>
    <w:p w:rsidR="00D038CA" w:rsidRPr="003E20FC" w:rsidRDefault="00D038CA">
      <w:pPr>
        <w:rPr>
          <w:rFonts w:ascii="Times New Roman" w:hAnsi="Times New Roman"/>
          <w:b/>
          <w:i/>
        </w:rPr>
      </w:pPr>
    </w:p>
    <w:p w:rsidR="00D038CA" w:rsidRDefault="000D6272" w:rsidP="000D6272">
      <w:pPr>
        <w:tabs>
          <w:tab w:val="left" w:pos="1335"/>
        </w:tabs>
      </w:pPr>
      <w:r>
        <w:tab/>
      </w:r>
    </w:p>
    <w:p w:rsidR="00D038CA" w:rsidRPr="00660120" w:rsidRDefault="00D038CA" w:rsidP="00CD17B5">
      <w:pPr>
        <w:rPr>
          <w:rFonts w:ascii="Times New Roman" w:hAnsi="Times New Roman"/>
        </w:rPr>
      </w:pPr>
    </w:p>
    <w:p w:rsidR="00D038CA" w:rsidRPr="00660120" w:rsidRDefault="00D038CA" w:rsidP="00CD17B5">
      <w:pPr>
        <w:rPr>
          <w:rFonts w:ascii="Times New Roman" w:hAnsi="Times New Roman"/>
        </w:rPr>
      </w:pPr>
    </w:p>
    <w:p w:rsidR="00D038CA" w:rsidRPr="006827F4" w:rsidRDefault="00EA287D" w:rsidP="00EA287D">
      <w:pPr>
        <w:tabs>
          <w:tab w:val="left" w:pos="1425"/>
        </w:tabs>
        <w:jc w:val="center"/>
        <w:rPr>
          <w:rFonts w:ascii="Times New Roman" w:hAnsi="Times New Roman"/>
          <w:b/>
          <w:sz w:val="32"/>
          <w:szCs w:val="32"/>
        </w:rPr>
      </w:pPr>
      <w:r w:rsidRPr="006827F4">
        <w:rPr>
          <w:rFonts w:ascii="Times New Roman" w:hAnsi="Times New Roman"/>
          <w:b/>
          <w:sz w:val="32"/>
          <w:szCs w:val="32"/>
        </w:rPr>
        <w:t>PUBLIC NOTICE</w:t>
      </w:r>
    </w:p>
    <w:p w:rsidR="003066D8" w:rsidRDefault="004F5F43" w:rsidP="003066D8">
      <w:pPr>
        <w:tabs>
          <w:tab w:val="left" w:pos="14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 12, 2020</w:t>
      </w:r>
    </w:p>
    <w:p w:rsidR="00EA287D" w:rsidRDefault="00EA287D" w:rsidP="00EA287D">
      <w:pPr>
        <w:tabs>
          <w:tab w:val="left" w:pos="1425"/>
        </w:tabs>
        <w:jc w:val="center"/>
        <w:rPr>
          <w:rFonts w:ascii="Times New Roman" w:hAnsi="Times New Roman"/>
          <w:sz w:val="28"/>
          <w:szCs w:val="28"/>
        </w:rPr>
      </w:pPr>
    </w:p>
    <w:p w:rsidR="002A0B5A" w:rsidRDefault="00EA287D" w:rsidP="00EA287D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  <w:r w:rsidRPr="007E69E2">
        <w:rPr>
          <w:rFonts w:ascii="Times New Roman" w:hAnsi="Times New Roman"/>
          <w:sz w:val="28"/>
          <w:szCs w:val="28"/>
        </w:rPr>
        <w:t>The Midfield Ci</w:t>
      </w:r>
      <w:r w:rsidR="006B4014" w:rsidRPr="007E69E2">
        <w:rPr>
          <w:rFonts w:ascii="Times New Roman" w:hAnsi="Times New Roman"/>
          <w:sz w:val="28"/>
          <w:szCs w:val="28"/>
        </w:rPr>
        <w:t xml:space="preserve">ty </w:t>
      </w:r>
      <w:r w:rsidR="002A0B5A">
        <w:rPr>
          <w:rFonts w:ascii="Times New Roman" w:hAnsi="Times New Roman"/>
          <w:sz w:val="28"/>
          <w:szCs w:val="28"/>
        </w:rPr>
        <w:t xml:space="preserve">Board of Education will hold their Regular Monthly Board Meeting on </w:t>
      </w:r>
      <w:r w:rsidR="00231AAB">
        <w:rPr>
          <w:rFonts w:ascii="Times New Roman" w:hAnsi="Times New Roman"/>
          <w:sz w:val="28"/>
          <w:szCs w:val="28"/>
        </w:rPr>
        <w:t>Monday</w:t>
      </w:r>
      <w:r w:rsidR="00A56D98">
        <w:rPr>
          <w:rFonts w:ascii="Times New Roman" w:hAnsi="Times New Roman"/>
          <w:sz w:val="28"/>
          <w:szCs w:val="28"/>
        </w:rPr>
        <w:t xml:space="preserve">, </w:t>
      </w:r>
      <w:r w:rsidR="004F5F43">
        <w:rPr>
          <w:rFonts w:ascii="Times New Roman" w:hAnsi="Times New Roman"/>
          <w:sz w:val="28"/>
          <w:szCs w:val="28"/>
        </w:rPr>
        <w:t>May 18, 2020</w:t>
      </w:r>
      <w:r w:rsidR="002E3853">
        <w:rPr>
          <w:rFonts w:ascii="Times New Roman" w:hAnsi="Times New Roman"/>
          <w:sz w:val="28"/>
          <w:szCs w:val="28"/>
        </w:rPr>
        <w:t>. The board meeting will be held virtually in response to all CDC protocols and taking necessary precautions to protect against any coronavirus infections.</w:t>
      </w:r>
    </w:p>
    <w:p w:rsidR="002E3853" w:rsidRDefault="002E3853" w:rsidP="00EA287D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</w:p>
    <w:p w:rsidR="002E3853" w:rsidRDefault="00152D91" w:rsidP="00EA287D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Work Session will begin at 11:00 a.m. and the Board Meeting will immediately follow.</w:t>
      </w:r>
    </w:p>
    <w:p w:rsidR="00152D91" w:rsidRDefault="00152D91" w:rsidP="00EA287D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</w:p>
    <w:p w:rsidR="00152D91" w:rsidRPr="002A0B5A" w:rsidRDefault="00152D91" w:rsidP="00EA287D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join our broadcast: </w:t>
      </w:r>
    </w:p>
    <w:p w:rsidR="00BF2EBA" w:rsidRDefault="00BF2EBA" w:rsidP="00EA287D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</w:p>
    <w:p w:rsidR="00152D91" w:rsidRPr="00152D91" w:rsidRDefault="00152D91" w:rsidP="00152D91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 w:val="28"/>
          <w:szCs w:val="28"/>
        </w:rPr>
      </w:pPr>
      <w:r w:rsidRPr="00152D91">
        <w:rPr>
          <w:rFonts w:ascii="Times New Roman" w:hAnsi="Times New Roman"/>
          <w:color w:val="222222"/>
          <w:sz w:val="28"/>
          <w:szCs w:val="28"/>
        </w:rPr>
        <w:t xml:space="preserve">Phone number:  +1 </w:t>
      </w:r>
      <w:r w:rsidR="004B7577">
        <w:rPr>
          <w:rFonts w:ascii="Times New Roman" w:hAnsi="Times New Roman"/>
          <w:color w:val="222222"/>
          <w:sz w:val="28"/>
          <w:szCs w:val="28"/>
        </w:rPr>
        <w:t>312 626-6799</w:t>
      </w:r>
      <w:r w:rsidRPr="00152D91">
        <w:rPr>
          <w:rFonts w:ascii="Times New Roman" w:hAnsi="Times New Roman"/>
          <w:color w:val="222222"/>
          <w:sz w:val="28"/>
          <w:szCs w:val="28"/>
        </w:rPr>
        <w:t xml:space="preserve"> US</w:t>
      </w:r>
    </w:p>
    <w:p w:rsidR="00152D91" w:rsidRPr="00152D91" w:rsidRDefault="00152D91" w:rsidP="00152D91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 w:val="28"/>
          <w:szCs w:val="28"/>
        </w:rPr>
      </w:pPr>
      <w:r w:rsidRPr="00152D91">
        <w:rPr>
          <w:rFonts w:ascii="Times New Roman" w:hAnsi="Times New Roman"/>
          <w:color w:val="222222"/>
          <w:sz w:val="28"/>
          <w:szCs w:val="28"/>
        </w:rPr>
        <w:t xml:space="preserve">Meeting ID: </w:t>
      </w:r>
      <w:r w:rsidR="004B7577">
        <w:rPr>
          <w:rFonts w:ascii="Times New Roman" w:hAnsi="Times New Roman"/>
          <w:color w:val="222222"/>
          <w:sz w:val="28"/>
          <w:szCs w:val="28"/>
        </w:rPr>
        <w:t>846 4705 2680</w:t>
      </w:r>
    </w:p>
    <w:p w:rsidR="00152D91" w:rsidRDefault="00152D91" w:rsidP="00152D91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 w:val="28"/>
          <w:szCs w:val="28"/>
        </w:rPr>
      </w:pPr>
      <w:r w:rsidRPr="00152D91">
        <w:rPr>
          <w:rFonts w:ascii="Times New Roman" w:hAnsi="Times New Roman"/>
          <w:color w:val="222222"/>
          <w:sz w:val="28"/>
          <w:szCs w:val="28"/>
        </w:rPr>
        <w:t xml:space="preserve">Password: </w:t>
      </w:r>
      <w:r w:rsidR="004B7577">
        <w:rPr>
          <w:rFonts w:ascii="Times New Roman" w:hAnsi="Times New Roman"/>
          <w:color w:val="222222"/>
          <w:sz w:val="28"/>
          <w:szCs w:val="28"/>
        </w:rPr>
        <w:t>566566</w:t>
      </w:r>
      <w:bookmarkStart w:id="0" w:name="_GoBack"/>
      <w:bookmarkEnd w:id="0"/>
    </w:p>
    <w:p w:rsidR="00E83F31" w:rsidRDefault="00E83F31" w:rsidP="00152D91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 w:val="28"/>
          <w:szCs w:val="28"/>
        </w:rPr>
      </w:pPr>
    </w:p>
    <w:p w:rsidR="00D038CA" w:rsidRPr="00660120" w:rsidRDefault="00D038CA">
      <w:pPr>
        <w:rPr>
          <w:rFonts w:ascii="Times New Roman" w:hAnsi="Times New Roman"/>
        </w:rPr>
      </w:pPr>
    </w:p>
    <w:p w:rsidR="00D038CA" w:rsidRPr="00660120" w:rsidRDefault="00D038CA">
      <w:pPr>
        <w:rPr>
          <w:rFonts w:ascii="Times New Roman" w:hAnsi="Times New Roman"/>
        </w:rPr>
      </w:pPr>
    </w:p>
    <w:p w:rsidR="00660120" w:rsidRDefault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rPr>
          <w:rFonts w:ascii="Times New Roman" w:hAnsi="Times New Roman"/>
        </w:rPr>
      </w:pPr>
    </w:p>
    <w:p w:rsidR="00660120" w:rsidRDefault="00660120" w:rsidP="00660120">
      <w:pPr>
        <w:rPr>
          <w:rFonts w:ascii="Times New Roman" w:hAnsi="Times New Roman"/>
        </w:rPr>
      </w:pPr>
    </w:p>
    <w:p w:rsidR="00660120" w:rsidRPr="00660120" w:rsidRDefault="00660120" w:rsidP="00660120">
      <w:pPr>
        <w:tabs>
          <w:tab w:val="left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60120" w:rsidRPr="006601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AB" w:rsidRDefault="00713BAB" w:rsidP="00E475DE">
      <w:r>
        <w:separator/>
      </w:r>
    </w:p>
  </w:endnote>
  <w:endnote w:type="continuationSeparator" w:id="0">
    <w:p w:rsidR="00713BAB" w:rsidRDefault="00713BAB" w:rsidP="00E4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522" w:type="dxa"/>
      <w:tblLook w:val="04A0" w:firstRow="1" w:lastRow="0" w:firstColumn="1" w:lastColumn="0" w:noHBand="0" w:noVBand="1"/>
    </w:tblPr>
    <w:tblGrid>
      <w:gridCol w:w="2166"/>
      <w:gridCol w:w="9174"/>
    </w:tblGrid>
    <w:tr w:rsidR="003E20FC" w:rsidTr="00B7340D">
      <w:trPr>
        <w:trHeight w:val="643"/>
      </w:trPr>
      <w:tc>
        <w:tcPr>
          <w:tcW w:w="1596" w:type="dxa"/>
        </w:tcPr>
        <w:p w:rsidR="00E475DE" w:rsidRDefault="00B7340D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5A6B1D5" wp14:editId="3700FDFD">
                    <wp:extent cx="1219478" cy="567689"/>
                    <wp:effectExtent l="0" t="0" r="19050" b="23495"/>
                    <wp:docPr id="446" name="Group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19478" cy="567689"/>
                              <a:chOff x="10092" y="11945"/>
                              <a:chExt cx="1343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241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690" y="13385"/>
                                <a:ext cx="745" cy="1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80000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092" y="13364"/>
                                <a:ext cx="598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90AFFF0" id="Group 446" o:spid="_x0000_s1026" style="width:96pt;height:44.7pt;flip:y;mso-position-horizontal-relative:char;mso-position-vertical-relative:line" coordorigin="10092,11945" coordsize="1343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">
                    <v:rect id="Rectangle 447" o:spid="_x0000_s1027" style="position:absolute;left:10194;top:11945;width:1241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690;top:13385;width:745;height:14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" fillcolor="#580000" strokecolor="white" strokeweight="1pt">
                      <v:shadow color="#d8d8d8" offset="3pt,3pt"/>
                    </v:rect>
                    <v:rect id="Rectangle 449" o:spid="_x0000_s1029" style="position:absolute;left:10092;top:13364;width:598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44" w:type="dxa"/>
        </w:tcPr>
        <w:p w:rsidR="00E475DE" w:rsidRPr="00B7340D" w:rsidRDefault="00713BAB" w:rsidP="00FB5E29">
          <w:pPr>
            <w:pStyle w:val="Footer"/>
            <w:rPr>
              <w:rFonts w:ascii="Times New Roman" w:hAnsi="Times New Roman"/>
              <w:b/>
              <w:color w:val="580000"/>
              <w:sz w:val="20"/>
            </w:rPr>
          </w:pPr>
          <w:sdt>
            <w:sdtPr>
              <w:rPr>
                <w:rFonts w:ascii="Times New Roman" w:hAnsi="Times New Roman"/>
                <w:b/>
                <w:color w:val="580000"/>
                <w:sz w:val="20"/>
              </w:rPr>
              <w:alias w:val="Company"/>
              <w:id w:val="76311665"/>
              <w:placeholder>
                <w:docPart w:val="F6AB62C17A3742EA84194A153F84283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A287D">
                <w:rPr>
                  <w:rFonts w:ascii="Times New Roman" w:hAnsi="Times New Roman"/>
                  <w:b/>
                  <w:color w:val="580000"/>
                  <w:sz w:val="20"/>
                </w:rPr>
                <w:t>417 Parkwood Street | Midfield, AL 35228 | Phone 205-923-2262 | Fax 205-929-0585</w:t>
              </w:r>
            </w:sdtContent>
          </w:sdt>
          <w:r w:rsidR="00B7340D">
            <w:rPr>
              <w:rFonts w:ascii="Times New Roman" w:hAnsi="Times New Roman"/>
              <w:b/>
              <w:color w:val="580000"/>
              <w:sz w:val="20"/>
            </w:rPr>
            <w:t xml:space="preserve"> </w:t>
          </w:r>
        </w:p>
        <w:p w:rsidR="00E475DE" w:rsidRPr="00FB5E29" w:rsidRDefault="003E20FC" w:rsidP="00B7340D">
          <w:pPr>
            <w:pStyle w:val="Footer"/>
            <w:rPr>
              <w:color w:val="C00000"/>
            </w:rPr>
          </w:pPr>
          <w:r w:rsidRPr="00B7340D">
            <w:rPr>
              <w:rFonts w:ascii="Times New Roman" w:hAnsi="Times New Roman"/>
              <w:b/>
              <w:color w:val="580000"/>
              <w:sz w:val="20"/>
            </w:rPr>
            <w:t xml:space="preserve">        </w:t>
          </w:r>
          <w:r w:rsidR="00B7340D">
            <w:rPr>
              <w:rFonts w:ascii="Times New Roman" w:hAnsi="Times New Roman"/>
              <w:b/>
              <w:color w:val="580000"/>
              <w:sz w:val="20"/>
            </w:rPr>
            <w:t xml:space="preserve"> </w:t>
          </w:r>
          <w:r w:rsidRPr="00B7340D">
            <w:rPr>
              <w:rFonts w:ascii="Times New Roman" w:hAnsi="Times New Roman"/>
              <w:b/>
              <w:color w:val="580000"/>
              <w:sz w:val="20"/>
            </w:rPr>
            <w:t xml:space="preserve">  </w:t>
          </w:r>
          <w:r w:rsidR="00B7340D">
            <w:rPr>
              <w:rFonts w:ascii="Times New Roman" w:hAnsi="Times New Roman"/>
              <w:b/>
              <w:color w:val="580000"/>
              <w:sz w:val="20"/>
            </w:rPr>
            <w:t xml:space="preserve">                             </w:t>
          </w:r>
          <w:r w:rsidRPr="00B7340D">
            <w:rPr>
              <w:rFonts w:ascii="Times New Roman" w:hAnsi="Times New Roman"/>
              <w:b/>
              <w:color w:val="580000"/>
              <w:sz w:val="20"/>
            </w:rPr>
            <w:t xml:space="preserve"> </w:t>
          </w:r>
          <w:r w:rsidR="00E475DE" w:rsidRPr="00B7340D">
            <w:rPr>
              <w:rFonts w:ascii="Times New Roman" w:hAnsi="Times New Roman"/>
              <w:b/>
              <w:color w:val="580000"/>
              <w:sz w:val="20"/>
            </w:rPr>
            <w:t>www.midfield.k12.al.us</w:t>
          </w:r>
        </w:p>
      </w:tc>
    </w:tr>
  </w:tbl>
  <w:p w:rsidR="00E475DE" w:rsidRDefault="00B7340D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AB" w:rsidRDefault="00713BAB" w:rsidP="00E475DE">
      <w:r>
        <w:separator/>
      </w:r>
    </w:p>
  </w:footnote>
  <w:footnote w:type="continuationSeparator" w:id="0">
    <w:p w:rsidR="00713BAB" w:rsidRDefault="00713BAB" w:rsidP="00E4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DE"/>
    <w:rsid w:val="00021ED3"/>
    <w:rsid w:val="00043E58"/>
    <w:rsid w:val="000517F9"/>
    <w:rsid w:val="000518E4"/>
    <w:rsid w:val="000B1F67"/>
    <w:rsid w:val="000B3A4A"/>
    <w:rsid w:val="000D6272"/>
    <w:rsid w:val="000E2E56"/>
    <w:rsid w:val="000F0192"/>
    <w:rsid w:val="00113FE8"/>
    <w:rsid w:val="00116B91"/>
    <w:rsid w:val="00121EF8"/>
    <w:rsid w:val="0013460B"/>
    <w:rsid w:val="00137F30"/>
    <w:rsid w:val="00145B6F"/>
    <w:rsid w:val="00152D91"/>
    <w:rsid w:val="00172AAB"/>
    <w:rsid w:val="001739C0"/>
    <w:rsid w:val="00181CE4"/>
    <w:rsid w:val="00186F11"/>
    <w:rsid w:val="0019588C"/>
    <w:rsid w:val="00196685"/>
    <w:rsid w:val="001D557F"/>
    <w:rsid w:val="001E241D"/>
    <w:rsid w:val="001F6BC6"/>
    <w:rsid w:val="0020039F"/>
    <w:rsid w:val="00204627"/>
    <w:rsid w:val="00231AAB"/>
    <w:rsid w:val="00254480"/>
    <w:rsid w:val="002868EF"/>
    <w:rsid w:val="00292C8D"/>
    <w:rsid w:val="002A0B5A"/>
    <w:rsid w:val="002B53E5"/>
    <w:rsid w:val="002D13EC"/>
    <w:rsid w:val="002E3853"/>
    <w:rsid w:val="002F3B6C"/>
    <w:rsid w:val="003066D8"/>
    <w:rsid w:val="00311F1E"/>
    <w:rsid w:val="00314576"/>
    <w:rsid w:val="00343571"/>
    <w:rsid w:val="0035276B"/>
    <w:rsid w:val="00360A9F"/>
    <w:rsid w:val="003E20FC"/>
    <w:rsid w:val="003F27F1"/>
    <w:rsid w:val="00411785"/>
    <w:rsid w:val="00461254"/>
    <w:rsid w:val="00466786"/>
    <w:rsid w:val="004B7577"/>
    <w:rsid w:val="004E3BB4"/>
    <w:rsid w:val="004F5B8F"/>
    <w:rsid w:val="004F5F43"/>
    <w:rsid w:val="005075E4"/>
    <w:rsid w:val="00521BCF"/>
    <w:rsid w:val="00525C58"/>
    <w:rsid w:val="00527346"/>
    <w:rsid w:val="005277EB"/>
    <w:rsid w:val="00532D7C"/>
    <w:rsid w:val="00542868"/>
    <w:rsid w:val="0054454D"/>
    <w:rsid w:val="00571B88"/>
    <w:rsid w:val="00572435"/>
    <w:rsid w:val="005C4853"/>
    <w:rsid w:val="005C4B8A"/>
    <w:rsid w:val="005E130B"/>
    <w:rsid w:val="00621D42"/>
    <w:rsid w:val="00637914"/>
    <w:rsid w:val="00660120"/>
    <w:rsid w:val="006827F4"/>
    <w:rsid w:val="006B4014"/>
    <w:rsid w:val="006F13ED"/>
    <w:rsid w:val="00713BAB"/>
    <w:rsid w:val="00734CAE"/>
    <w:rsid w:val="00747DF2"/>
    <w:rsid w:val="0077336F"/>
    <w:rsid w:val="007877DC"/>
    <w:rsid w:val="007C6A63"/>
    <w:rsid w:val="007D05CE"/>
    <w:rsid w:val="007D427F"/>
    <w:rsid w:val="007E69E2"/>
    <w:rsid w:val="00827795"/>
    <w:rsid w:val="00867B4B"/>
    <w:rsid w:val="0088419F"/>
    <w:rsid w:val="008A60EC"/>
    <w:rsid w:val="008B0DB7"/>
    <w:rsid w:val="008E0BB8"/>
    <w:rsid w:val="008F3CB9"/>
    <w:rsid w:val="008F431D"/>
    <w:rsid w:val="009003F2"/>
    <w:rsid w:val="00972E72"/>
    <w:rsid w:val="00983CD6"/>
    <w:rsid w:val="009A3790"/>
    <w:rsid w:val="009E60BE"/>
    <w:rsid w:val="00A06532"/>
    <w:rsid w:val="00A16C27"/>
    <w:rsid w:val="00A342DF"/>
    <w:rsid w:val="00A56D98"/>
    <w:rsid w:val="00A82536"/>
    <w:rsid w:val="00A91A24"/>
    <w:rsid w:val="00A978CC"/>
    <w:rsid w:val="00A97953"/>
    <w:rsid w:val="00AA1101"/>
    <w:rsid w:val="00AD0E4F"/>
    <w:rsid w:val="00AF0DC3"/>
    <w:rsid w:val="00B34D81"/>
    <w:rsid w:val="00B57DFA"/>
    <w:rsid w:val="00B7112C"/>
    <w:rsid w:val="00B7340D"/>
    <w:rsid w:val="00BB226D"/>
    <w:rsid w:val="00BB4906"/>
    <w:rsid w:val="00BD7C12"/>
    <w:rsid w:val="00BE68BD"/>
    <w:rsid w:val="00BF2EBA"/>
    <w:rsid w:val="00C15567"/>
    <w:rsid w:val="00CD17B5"/>
    <w:rsid w:val="00CE2A8A"/>
    <w:rsid w:val="00CE375A"/>
    <w:rsid w:val="00D038CA"/>
    <w:rsid w:val="00D5265C"/>
    <w:rsid w:val="00D5559F"/>
    <w:rsid w:val="00D67552"/>
    <w:rsid w:val="00D77711"/>
    <w:rsid w:val="00DA56DA"/>
    <w:rsid w:val="00DB3173"/>
    <w:rsid w:val="00DD6245"/>
    <w:rsid w:val="00E077A8"/>
    <w:rsid w:val="00E2179B"/>
    <w:rsid w:val="00E475DE"/>
    <w:rsid w:val="00E83F31"/>
    <w:rsid w:val="00E97109"/>
    <w:rsid w:val="00EA287D"/>
    <w:rsid w:val="00EE7590"/>
    <w:rsid w:val="00EF26E9"/>
    <w:rsid w:val="00F27039"/>
    <w:rsid w:val="00F272F6"/>
    <w:rsid w:val="00F57980"/>
    <w:rsid w:val="00F94CCD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ED7E7"/>
  <w15:docId w15:val="{B2BFB18B-C9E6-4CB5-956D-FFAA78D7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tter Gothic" w:eastAsia="Times New Roman" w:hAnsi="Letter Gothic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038CA"/>
    <w:pPr>
      <w:keepNext/>
      <w:jc w:val="center"/>
      <w:outlineLvl w:val="1"/>
    </w:pPr>
    <w:rPr>
      <w:rFonts w:ascii="Antique Olive" w:hAnsi="Antique Oliv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C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038CA"/>
    <w:rPr>
      <w:rFonts w:ascii="Antique Olive" w:eastAsia="Times New Roman" w:hAnsi="Antique Olive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E47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5DE"/>
    <w:rPr>
      <w:rFonts w:ascii="Letter Gothic" w:eastAsia="Times New Roman" w:hAnsi="Letter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7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5DE"/>
    <w:rPr>
      <w:rFonts w:ascii="Letter Gothic" w:eastAsia="Times New Roman" w:hAnsi="Letter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Matthews\Downloads\letterhead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AB62C17A3742EA84194A153F84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836D-893D-49A5-9D13-9A1DA5B64EF2}"/>
      </w:docPartPr>
      <w:docPartBody>
        <w:p w:rsidR="004E41AD" w:rsidRDefault="0045195D" w:rsidP="0045195D">
          <w:pPr>
            <w:pStyle w:val="F6AB62C17A3742EA84194A153F842834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5D"/>
    <w:rsid w:val="000373A7"/>
    <w:rsid w:val="00082BA5"/>
    <w:rsid w:val="000B0DA0"/>
    <w:rsid w:val="001425AD"/>
    <w:rsid w:val="001C629F"/>
    <w:rsid w:val="001E76CF"/>
    <w:rsid w:val="00237E48"/>
    <w:rsid w:val="00267DF4"/>
    <w:rsid w:val="002736E5"/>
    <w:rsid w:val="0031467A"/>
    <w:rsid w:val="003A170E"/>
    <w:rsid w:val="003B5DF5"/>
    <w:rsid w:val="004300E9"/>
    <w:rsid w:val="0045195D"/>
    <w:rsid w:val="004A3C22"/>
    <w:rsid w:val="004E41AD"/>
    <w:rsid w:val="004E6E9F"/>
    <w:rsid w:val="00502B4A"/>
    <w:rsid w:val="00507834"/>
    <w:rsid w:val="005102EE"/>
    <w:rsid w:val="005C67A3"/>
    <w:rsid w:val="00612CB4"/>
    <w:rsid w:val="0062159A"/>
    <w:rsid w:val="0066648D"/>
    <w:rsid w:val="006B1664"/>
    <w:rsid w:val="006D1260"/>
    <w:rsid w:val="0070290F"/>
    <w:rsid w:val="00740846"/>
    <w:rsid w:val="0074378D"/>
    <w:rsid w:val="00777C40"/>
    <w:rsid w:val="008801EA"/>
    <w:rsid w:val="008A017B"/>
    <w:rsid w:val="008B1AFD"/>
    <w:rsid w:val="009767EE"/>
    <w:rsid w:val="00A51780"/>
    <w:rsid w:val="00A73C66"/>
    <w:rsid w:val="00AB79A7"/>
    <w:rsid w:val="00AD629D"/>
    <w:rsid w:val="00AF09E6"/>
    <w:rsid w:val="00B07902"/>
    <w:rsid w:val="00B30ECB"/>
    <w:rsid w:val="00B50031"/>
    <w:rsid w:val="00B553B5"/>
    <w:rsid w:val="00BB1A15"/>
    <w:rsid w:val="00C07B65"/>
    <w:rsid w:val="00C11595"/>
    <w:rsid w:val="00C66D41"/>
    <w:rsid w:val="00CE6BD6"/>
    <w:rsid w:val="00CF3D8B"/>
    <w:rsid w:val="00D0362F"/>
    <w:rsid w:val="00E3037B"/>
    <w:rsid w:val="00E713DA"/>
    <w:rsid w:val="00EC1E47"/>
    <w:rsid w:val="00EE37D1"/>
    <w:rsid w:val="00F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99252D123B4B65B7FD98CC3B3BDD87">
    <w:name w:val="9999252D123B4B65B7FD98CC3B3BDD87"/>
    <w:rsid w:val="0045195D"/>
  </w:style>
  <w:style w:type="paragraph" w:customStyle="1" w:styleId="F6AB62C17A3742EA84194A153F842834">
    <w:name w:val="F6AB62C17A3742EA84194A153F842834"/>
    <w:rsid w:val="00451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730000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in">
              <a:solidFill>
                <a:schemeClr val="dk1">
                  <a:lumMod val="0"/>
                  <a:lumOff val="0"/>
                </a:schemeClr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EEECE1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4B3C-64E0-481A-B77B-7D1CB663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letterhead21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417 Parkwood Street | Midfield, AL 35228 | Phone 205-923-2262 | Fax 205-929-0585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Matthews</dc:creator>
  <cp:lastModifiedBy>Laverne Thomas</cp:lastModifiedBy>
  <cp:revision>2</cp:revision>
  <cp:lastPrinted>2020-05-12T21:50:00Z</cp:lastPrinted>
  <dcterms:created xsi:type="dcterms:W3CDTF">2020-05-12T21:51:00Z</dcterms:created>
  <dcterms:modified xsi:type="dcterms:W3CDTF">2020-05-12T21:51:00Z</dcterms:modified>
</cp:coreProperties>
</file>